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84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4462A9" w:rsidTr="00B16150">
        <w:tc>
          <w:tcPr>
            <w:tcW w:w="2358" w:type="dxa"/>
            <w:vMerge w:val="restart"/>
            <w:vAlign w:val="center"/>
          </w:tcPr>
          <w:p w:rsidR="004462A9" w:rsidRPr="002F0C6D" w:rsidRDefault="001F164C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2F0C6D">
              <w:rPr>
                <w:b/>
                <w:sz w:val="20"/>
              </w:rPr>
              <w:t>ACTIVITY</w:t>
            </w:r>
          </w:p>
          <w:p w:rsidR="007A235C" w:rsidRPr="002F0C6D" w:rsidRDefault="007A235C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2F0C6D">
              <w:rPr>
                <w:b/>
                <w:sz w:val="20"/>
              </w:rPr>
              <w:t>Time (5 min. intervals)</w:t>
            </w:r>
          </w:p>
        </w:tc>
        <w:tc>
          <w:tcPr>
            <w:tcW w:w="8100" w:type="dxa"/>
            <w:gridSpan w:val="10"/>
          </w:tcPr>
          <w:p w:rsidR="004462A9" w:rsidRPr="002F0C6D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2F0C6D">
              <w:rPr>
                <w:b/>
                <w:sz w:val="20"/>
              </w:rPr>
              <w:t>Date</w:t>
            </w:r>
          </w:p>
        </w:tc>
      </w:tr>
      <w:tr w:rsidR="004462A9" w:rsidTr="00B16150">
        <w:trPr>
          <w:trHeight w:val="429"/>
        </w:trPr>
        <w:tc>
          <w:tcPr>
            <w:tcW w:w="2358" w:type="dxa"/>
            <w:vMerge/>
          </w:tcPr>
          <w:p w:rsidR="004462A9" w:rsidRPr="002F0C6D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</w:tcPr>
          <w:p w:rsidR="004462A9" w:rsidRPr="002F0C6D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4462A9" w:rsidRPr="002F0C6D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</w:tcPr>
          <w:p w:rsidR="004462A9" w:rsidRPr="002F0C6D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4462A9" w:rsidRPr="002F0C6D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</w:tcPr>
          <w:p w:rsidR="004462A9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4462A9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462A9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4462A9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462A9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4462A9" w:rsidRDefault="004462A9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F164C" w:rsidTr="00B16150">
        <w:tc>
          <w:tcPr>
            <w:tcW w:w="2358" w:type="dxa"/>
          </w:tcPr>
          <w:p w:rsidR="001F164C" w:rsidRPr="00CF30A4" w:rsidRDefault="001F164C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  <w:p w:rsidR="00D15C65" w:rsidRPr="00CF30A4" w:rsidRDefault="00D15C65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Peer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1F164C" w:rsidTr="00B16150">
        <w:tc>
          <w:tcPr>
            <w:tcW w:w="2358" w:type="dxa"/>
            <w:shd w:val="clear" w:color="auto" w:fill="FBD4B4" w:themeFill="accent6" w:themeFillTint="66"/>
          </w:tcPr>
          <w:p w:rsidR="00D15C65" w:rsidRPr="00CF30A4" w:rsidRDefault="00D15C65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Target</w:t>
            </w:r>
            <w:r w:rsidR="00CF30A4" w:rsidRPr="00CF30A4">
              <w:rPr>
                <w:b/>
                <w:sz w:val="20"/>
              </w:rPr>
              <w:t xml:space="preserve"> </w:t>
            </w:r>
            <w:r w:rsidRPr="00CF30A4">
              <w:rPr>
                <w:b/>
                <w:sz w:val="20"/>
              </w:rPr>
              <w:t>Student</w:t>
            </w:r>
            <w:r w:rsidR="00CF30A4" w:rsidRPr="00CF30A4">
              <w:rPr>
                <w:b/>
                <w:sz w:val="20"/>
              </w:rPr>
              <w:t xml:space="preserve"> Activity:</w:t>
            </w:r>
          </w:p>
          <w:p w:rsidR="00CF30A4" w:rsidRDefault="00CF30A4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D15C65" w:rsidRPr="00CF30A4" w:rsidRDefault="00D15C65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 xml:space="preserve">Time:  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1F164C" w:rsidTr="00B16150">
        <w:tc>
          <w:tcPr>
            <w:tcW w:w="2358" w:type="dxa"/>
          </w:tcPr>
          <w:p w:rsidR="001F164C" w:rsidRPr="00CF30A4" w:rsidRDefault="001F164C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  <w:p w:rsidR="00D15C65" w:rsidRPr="00CF30A4" w:rsidRDefault="00D15C65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Peer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1F164C" w:rsidTr="00B16150">
        <w:tc>
          <w:tcPr>
            <w:tcW w:w="2358" w:type="dxa"/>
            <w:shd w:val="clear" w:color="auto" w:fill="FBD4B4" w:themeFill="accent6" w:themeFillTint="66"/>
          </w:tcPr>
          <w:p w:rsidR="00CF30A4" w:rsidRPr="00CF30A4" w:rsidRDefault="00CF30A4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Target Student Activity:</w:t>
            </w:r>
          </w:p>
          <w:p w:rsidR="002F0C6D" w:rsidRDefault="002F0C6D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1F164C" w:rsidRPr="00CF30A4" w:rsidRDefault="00CF30A4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 xml:space="preserve">Time:  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1F164C" w:rsidTr="00B16150">
        <w:tc>
          <w:tcPr>
            <w:tcW w:w="2358" w:type="dxa"/>
          </w:tcPr>
          <w:p w:rsidR="001F164C" w:rsidRPr="00CF30A4" w:rsidRDefault="001F164C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  <w:p w:rsidR="00D15C65" w:rsidRPr="00CF30A4" w:rsidRDefault="00D15C65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Peer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1F164C" w:rsidTr="00B16150">
        <w:tc>
          <w:tcPr>
            <w:tcW w:w="2358" w:type="dxa"/>
            <w:shd w:val="clear" w:color="auto" w:fill="FBD4B4" w:themeFill="accent6" w:themeFillTint="66"/>
          </w:tcPr>
          <w:p w:rsidR="00CF30A4" w:rsidRPr="00CF30A4" w:rsidRDefault="00CF30A4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Target Student Activity:</w:t>
            </w:r>
          </w:p>
          <w:p w:rsidR="002F0C6D" w:rsidRDefault="002F0C6D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1F164C" w:rsidRPr="00CF30A4" w:rsidRDefault="00CF30A4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 xml:space="preserve">Time:  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1F164C" w:rsidTr="00B16150">
        <w:tc>
          <w:tcPr>
            <w:tcW w:w="2358" w:type="dxa"/>
          </w:tcPr>
          <w:p w:rsidR="001F164C" w:rsidRPr="00CF30A4" w:rsidRDefault="001F164C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  <w:p w:rsidR="00D15C65" w:rsidRPr="00CF30A4" w:rsidRDefault="00D15C65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Peer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1F164C" w:rsidTr="00B16150">
        <w:tc>
          <w:tcPr>
            <w:tcW w:w="2358" w:type="dxa"/>
            <w:shd w:val="clear" w:color="auto" w:fill="FBD4B4" w:themeFill="accent6" w:themeFillTint="66"/>
          </w:tcPr>
          <w:p w:rsidR="00CF30A4" w:rsidRPr="00CF30A4" w:rsidRDefault="00CF30A4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Target Student Activity:</w:t>
            </w:r>
          </w:p>
          <w:p w:rsidR="00D15C65" w:rsidRPr="00CF30A4" w:rsidRDefault="00CF30A4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 xml:space="preserve">Time:  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1F164C" w:rsidTr="00B16150">
        <w:tc>
          <w:tcPr>
            <w:tcW w:w="2358" w:type="dxa"/>
          </w:tcPr>
          <w:p w:rsidR="001F164C" w:rsidRPr="00CF30A4" w:rsidRDefault="001F164C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  <w:p w:rsidR="00D15C65" w:rsidRPr="00CF30A4" w:rsidRDefault="00D15C65" w:rsidP="00B161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Peer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1F164C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1F164C" w:rsidRPr="002767B0" w:rsidRDefault="001F164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7A235C" w:rsidTr="00B16150">
        <w:tc>
          <w:tcPr>
            <w:tcW w:w="2358" w:type="dxa"/>
            <w:shd w:val="clear" w:color="auto" w:fill="FBD4B4" w:themeFill="accent6" w:themeFillTint="66"/>
          </w:tcPr>
          <w:p w:rsidR="00CF30A4" w:rsidRPr="00CF30A4" w:rsidRDefault="00CF30A4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Target Student Activity:</w:t>
            </w:r>
          </w:p>
          <w:p w:rsidR="002F0C6D" w:rsidRDefault="002F0C6D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7A235C" w:rsidRPr="00CF30A4" w:rsidRDefault="00CF30A4" w:rsidP="00B1615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CF30A4">
              <w:rPr>
                <w:b/>
                <w:sz w:val="20"/>
              </w:rPr>
              <w:t>Time: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7A235C" w:rsidRPr="002767B0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7A235C" w:rsidRPr="002767B0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7A235C" w:rsidRPr="002767B0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7A235C" w:rsidRPr="002767B0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7A235C" w:rsidRPr="002767B0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7A235C" w:rsidRPr="002767B0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7A235C" w:rsidRPr="002767B0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7A235C" w:rsidRPr="002767B0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7A235C" w:rsidRPr="002767B0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5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7A235C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:rsidR="007A235C" w:rsidRPr="002767B0" w:rsidRDefault="007A235C" w:rsidP="00B16150">
            <w:pPr>
              <w:pStyle w:val="Header"/>
              <w:tabs>
                <w:tab w:val="clear" w:pos="4320"/>
                <w:tab w:val="clear" w:pos="86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7D">
              <w:rPr>
                <w:b/>
                <w:sz w:val="18"/>
                <w:szCs w:val="18"/>
              </w:rPr>
            </w:r>
            <w:r w:rsidR="00DC0E7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</w:tbl>
    <w:p w:rsidR="001B0A30" w:rsidRDefault="001B0A30" w:rsidP="002767B0">
      <w:pPr>
        <w:spacing w:line="360" w:lineRule="auto"/>
        <w:jc w:val="both"/>
        <w:rPr>
          <w:bCs/>
          <w:sz w:val="22"/>
          <w:szCs w:val="22"/>
        </w:rPr>
      </w:pPr>
      <w:r w:rsidRPr="00E417FE">
        <w:rPr>
          <w:bCs/>
          <w:sz w:val="22"/>
          <w:szCs w:val="22"/>
        </w:rPr>
        <w:t xml:space="preserve"> </w:t>
      </w:r>
    </w:p>
    <w:p w:rsidR="00B16150" w:rsidRDefault="00B16150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B16150" w:rsidRDefault="00B16150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  <w:r w:rsidRPr="002F0C6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619875" cy="219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0A4" w:rsidRPr="00CF30A4" w:rsidRDefault="00CF30A4" w:rsidP="00CF30A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CF30A4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proofErr w:type="gramStart"/>
                            <w:r w:rsidRPr="00CF30A4">
                              <w:rPr>
                                <w:sz w:val="20"/>
                                <w:szCs w:val="20"/>
                              </w:rPr>
                              <w:t xml:space="preserve">Independent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30A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F30A4">
                              <w:rPr>
                                <w:sz w:val="20"/>
                                <w:szCs w:val="20"/>
                              </w:rPr>
                              <w:t>Verbal/Visual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30A4">
                              <w:rPr>
                                <w:sz w:val="20"/>
                                <w:szCs w:val="20"/>
                              </w:rPr>
                              <w:t xml:space="preserve"> 3 Modeling/Gesture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30A4">
                              <w:rPr>
                                <w:sz w:val="20"/>
                                <w:szCs w:val="20"/>
                              </w:rPr>
                              <w:t xml:space="preserve">4. Partial Physical </w:t>
                            </w:r>
                            <w:proofErr w:type="gramStart"/>
                            <w:r w:rsidRPr="00CF30A4">
                              <w:rPr>
                                <w:sz w:val="20"/>
                                <w:szCs w:val="20"/>
                              </w:rPr>
                              <w:t>Prompt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30A4">
                              <w:rPr>
                                <w:sz w:val="20"/>
                                <w:szCs w:val="20"/>
                              </w:rPr>
                              <w:t xml:space="preserve"> 5</w:t>
                            </w:r>
                            <w:proofErr w:type="gramEnd"/>
                            <w:r w:rsidRPr="00CF30A4">
                              <w:rPr>
                                <w:sz w:val="20"/>
                                <w:szCs w:val="20"/>
                              </w:rPr>
                              <w:t xml:space="preserve">. Full Physical Prompts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521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" fillcolor="white [3201]" strokeweight=".5pt">
                <v:textbox>
                  <w:txbxContent>
                    <w:p w:rsidR="00CF30A4" w:rsidRPr="00CF30A4" w:rsidRDefault="00CF30A4" w:rsidP="00CF30A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CF30A4">
                        <w:rPr>
                          <w:sz w:val="20"/>
                          <w:szCs w:val="20"/>
                        </w:rPr>
                        <w:t>1.</w:t>
                      </w:r>
                      <w:proofErr w:type="gramStart"/>
                      <w:r w:rsidRPr="00CF30A4">
                        <w:rPr>
                          <w:sz w:val="20"/>
                          <w:szCs w:val="20"/>
                        </w:rPr>
                        <w:t xml:space="preserve">Independent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F30A4">
                        <w:rPr>
                          <w:sz w:val="20"/>
                          <w:szCs w:val="20"/>
                        </w:rPr>
                        <w:t>2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F30A4">
                        <w:rPr>
                          <w:sz w:val="20"/>
                          <w:szCs w:val="20"/>
                        </w:rPr>
                        <w:t>Verbal/Visual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F30A4">
                        <w:rPr>
                          <w:sz w:val="20"/>
                          <w:szCs w:val="20"/>
                        </w:rPr>
                        <w:t xml:space="preserve"> 3 Modeling/Gesture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F30A4">
                        <w:rPr>
                          <w:sz w:val="20"/>
                          <w:szCs w:val="20"/>
                        </w:rPr>
                        <w:t xml:space="preserve">4. Partial Physical </w:t>
                      </w:r>
                      <w:proofErr w:type="gramStart"/>
                      <w:r w:rsidRPr="00CF30A4">
                        <w:rPr>
                          <w:sz w:val="20"/>
                          <w:szCs w:val="20"/>
                        </w:rPr>
                        <w:t>Prompt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F30A4">
                        <w:rPr>
                          <w:sz w:val="20"/>
                          <w:szCs w:val="20"/>
                        </w:rPr>
                        <w:t xml:space="preserve"> 5</w:t>
                      </w:r>
                      <w:proofErr w:type="gramEnd"/>
                      <w:r w:rsidRPr="00CF30A4">
                        <w:rPr>
                          <w:sz w:val="20"/>
                          <w:szCs w:val="20"/>
                        </w:rPr>
                        <w:t xml:space="preserve">. Full Physical Prompts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6150" w:rsidRDefault="00B16150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B16150" w:rsidRDefault="00B16150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841BF0" w:rsidRDefault="00841BF0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841BF0" w:rsidRDefault="00841BF0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841BF0" w:rsidRDefault="00841BF0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B16150" w:rsidRDefault="00B16150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B16150" w:rsidRDefault="00B16150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1B0A30" w:rsidRDefault="002F0C6D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STUDENT NAME: _______________________________________________________________ </w:t>
      </w:r>
      <w:r w:rsidR="00841BF0">
        <w:rPr>
          <w:bCs/>
          <w:sz w:val="16"/>
          <w:szCs w:val="16"/>
        </w:rPr>
        <w:t>GRADE: _</w:t>
      </w:r>
      <w:r>
        <w:rPr>
          <w:bCs/>
          <w:sz w:val="16"/>
          <w:szCs w:val="16"/>
        </w:rPr>
        <w:t>_________________________________</w:t>
      </w:r>
    </w:p>
    <w:p w:rsidR="002F0C6D" w:rsidRDefault="002F0C6D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2F0C6D" w:rsidRDefault="002F0C6D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2F0C6D" w:rsidRPr="00E417FE" w:rsidRDefault="002F0C6D" w:rsidP="002F0C6D">
      <w:pPr>
        <w:pStyle w:val="Header"/>
        <w:tabs>
          <w:tab w:val="clear" w:pos="4320"/>
          <w:tab w:val="clear" w:pos="8640"/>
          <w:tab w:val="left" w:pos="1976"/>
        </w:tabs>
        <w:ind w:right="-630"/>
        <w:rPr>
          <w:bCs/>
          <w:sz w:val="16"/>
          <w:szCs w:val="16"/>
        </w:rPr>
      </w:pPr>
    </w:p>
    <w:p w:rsidR="002767B0" w:rsidRDefault="007A235C" w:rsidP="001B0A30">
      <w:pPr>
        <w:pStyle w:val="Header"/>
        <w:tabs>
          <w:tab w:val="clear" w:pos="4320"/>
          <w:tab w:val="clear" w:pos="8640"/>
        </w:tabs>
        <w:ind w:right="-630"/>
        <w:rPr>
          <w:rFonts w:ascii="Comic Sans MS" w:hAnsi="Comic Sans MS"/>
          <w:b/>
          <w:sz w:val="20"/>
        </w:rPr>
      </w:pPr>
      <w:r>
        <w:rPr>
          <w:b/>
          <w:sz w:val="20"/>
        </w:rPr>
        <w:t>KEY (See prompt hierarchy chart)</w:t>
      </w:r>
      <w:r w:rsidR="001B0A30" w:rsidRPr="00BC12C6">
        <w:rPr>
          <w:b/>
          <w:sz w:val="20"/>
        </w:rPr>
        <w:t>:</w:t>
      </w:r>
      <w:r w:rsidR="001B0A30" w:rsidRPr="00BC12C6">
        <w:rPr>
          <w:rFonts w:ascii="Comic Sans MS" w:hAnsi="Comic Sans MS"/>
          <w:b/>
          <w:sz w:val="20"/>
        </w:rPr>
        <w:t xml:space="preserve"> </w:t>
      </w:r>
    </w:p>
    <w:p w:rsidR="002F0C6D" w:rsidRDefault="002F0C6D" w:rsidP="001B0A30">
      <w:pPr>
        <w:pStyle w:val="Header"/>
        <w:tabs>
          <w:tab w:val="clear" w:pos="4320"/>
          <w:tab w:val="clear" w:pos="8640"/>
        </w:tabs>
        <w:ind w:right="-630"/>
        <w:rPr>
          <w:rFonts w:ascii="Comic Sans MS" w:hAnsi="Comic Sans MS"/>
          <w:b/>
          <w:sz w:val="20"/>
        </w:rPr>
      </w:pPr>
    </w:p>
    <w:p w:rsidR="002F0C6D" w:rsidRDefault="002F0C6D" w:rsidP="001B0A30">
      <w:pPr>
        <w:pStyle w:val="Header"/>
        <w:tabs>
          <w:tab w:val="clear" w:pos="4320"/>
          <w:tab w:val="clear" w:pos="8640"/>
        </w:tabs>
        <w:ind w:right="-630"/>
        <w:rPr>
          <w:rFonts w:ascii="Comic Sans MS" w:hAnsi="Comic Sans MS"/>
          <w:b/>
          <w:sz w:val="20"/>
        </w:rPr>
      </w:pPr>
    </w:p>
    <w:p w:rsidR="002F0C6D" w:rsidRPr="00CF30A4" w:rsidRDefault="002F0C6D" w:rsidP="002F0C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CF30A4">
        <w:rPr>
          <w:sz w:val="20"/>
          <w:szCs w:val="20"/>
        </w:rPr>
        <w:t>1.</w:t>
      </w:r>
      <w:proofErr w:type="gramStart"/>
      <w:r w:rsidRPr="00CF30A4">
        <w:rPr>
          <w:sz w:val="20"/>
          <w:szCs w:val="20"/>
        </w:rPr>
        <w:t xml:space="preserve">Independent </w:t>
      </w:r>
      <w:r>
        <w:rPr>
          <w:sz w:val="20"/>
          <w:szCs w:val="20"/>
        </w:rPr>
        <w:t xml:space="preserve"> </w:t>
      </w:r>
      <w:r w:rsidRPr="00CF30A4"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</w:t>
      </w:r>
      <w:r w:rsidRPr="00CF30A4">
        <w:rPr>
          <w:sz w:val="20"/>
          <w:szCs w:val="20"/>
        </w:rPr>
        <w:t>Verbal/Visual</w:t>
      </w:r>
      <w:r>
        <w:rPr>
          <w:sz w:val="20"/>
          <w:szCs w:val="20"/>
        </w:rPr>
        <w:t xml:space="preserve"> </w:t>
      </w:r>
      <w:r w:rsidRPr="00CF30A4">
        <w:rPr>
          <w:sz w:val="20"/>
          <w:szCs w:val="20"/>
        </w:rPr>
        <w:t xml:space="preserve"> 3 Modeling/Gesture</w:t>
      </w:r>
      <w:r>
        <w:rPr>
          <w:sz w:val="20"/>
          <w:szCs w:val="20"/>
        </w:rPr>
        <w:t xml:space="preserve"> </w:t>
      </w:r>
      <w:r w:rsidRPr="00CF30A4">
        <w:rPr>
          <w:sz w:val="20"/>
          <w:szCs w:val="20"/>
        </w:rPr>
        <w:t xml:space="preserve">4. Partial Physical </w:t>
      </w:r>
      <w:proofErr w:type="gramStart"/>
      <w:r w:rsidRPr="00CF30A4">
        <w:rPr>
          <w:sz w:val="20"/>
          <w:szCs w:val="20"/>
        </w:rPr>
        <w:t>Prompt</w:t>
      </w:r>
      <w:r>
        <w:rPr>
          <w:sz w:val="20"/>
          <w:szCs w:val="20"/>
        </w:rPr>
        <w:t xml:space="preserve"> </w:t>
      </w:r>
      <w:r w:rsidRPr="00CF30A4">
        <w:rPr>
          <w:sz w:val="20"/>
          <w:szCs w:val="20"/>
        </w:rPr>
        <w:t xml:space="preserve"> 5</w:t>
      </w:r>
      <w:proofErr w:type="gramEnd"/>
      <w:r w:rsidRPr="00CF30A4">
        <w:rPr>
          <w:sz w:val="20"/>
          <w:szCs w:val="20"/>
        </w:rPr>
        <w:t xml:space="preserve">. Full Physical Prompts </w:t>
      </w:r>
    </w:p>
    <w:p w:rsidR="00700122" w:rsidRPr="00163212" w:rsidRDefault="00700122" w:rsidP="00E417FE">
      <w:pPr>
        <w:pStyle w:val="Header"/>
        <w:tabs>
          <w:tab w:val="clear" w:pos="4320"/>
          <w:tab w:val="clear" w:pos="8640"/>
        </w:tabs>
        <w:rPr>
          <w:b/>
          <w:sz w:val="14"/>
        </w:rPr>
      </w:pPr>
    </w:p>
    <w:p w:rsidR="00700122" w:rsidRPr="00422B17" w:rsidRDefault="00700122" w:rsidP="00EA754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422B17">
        <w:rPr>
          <w:sz w:val="22"/>
          <w:szCs w:val="22"/>
        </w:rPr>
        <w:t xml:space="preserve">Select a daily </w:t>
      </w:r>
      <w:r w:rsidR="001F164C">
        <w:rPr>
          <w:sz w:val="22"/>
          <w:szCs w:val="22"/>
        </w:rPr>
        <w:t>ACTIVITY and record</w:t>
      </w:r>
      <w:r w:rsidR="007D1571">
        <w:rPr>
          <w:sz w:val="22"/>
          <w:szCs w:val="22"/>
        </w:rPr>
        <w:t xml:space="preserve"> for 5-minute intervals. If it’s the same activity keep listing it.</w:t>
      </w:r>
    </w:p>
    <w:p w:rsidR="00700122" w:rsidRPr="00422B17" w:rsidRDefault="001F164C" w:rsidP="00EA754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Mark corresponding level of prompting required for each activity.</w:t>
      </w:r>
    </w:p>
    <w:p w:rsidR="00700122" w:rsidRPr="00422B17" w:rsidRDefault="001F164C" w:rsidP="0070012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630"/>
        <w:rPr>
          <w:sz w:val="22"/>
          <w:szCs w:val="22"/>
        </w:rPr>
      </w:pPr>
      <w:r>
        <w:rPr>
          <w:sz w:val="22"/>
          <w:szCs w:val="22"/>
        </w:rPr>
        <w:t>Collect data across settings for 2-3 weeks</w:t>
      </w:r>
    </w:p>
    <w:p w:rsidR="00700122" w:rsidRDefault="00700122" w:rsidP="00700122">
      <w:pPr>
        <w:pStyle w:val="ListParagraph"/>
        <w:widowControl w:val="0"/>
        <w:numPr>
          <w:ilvl w:val="0"/>
          <w:numId w:val="4"/>
        </w:numPr>
        <w:tabs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Afte</w:t>
      </w:r>
      <w:r w:rsidR="00BC0704">
        <w:rPr>
          <w:sz w:val="22"/>
          <w:szCs w:val="22"/>
        </w:rPr>
        <w:t>r every third data point</w:t>
      </w:r>
      <w:r>
        <w:rPr>
          <w:sz w:val="22"/>
          <w:szCs w:val="22"/>
        </w:rPr>
        <w:t>, analyze the data; determi</w:t>
      </w:r>
      <w:r w:rsidR="00614B20">
        <w:rPr>
          <w:sz w:val="22"/>
          <w:szCs w:val="22"/>
        </w:rPr>
        <w:t xml:space="preserve">ne if independence is improving, staying the same, </w:t>
      </w:r>
      <w:r>
        <w:rPr>
          <w:sz w:val="22"/>
          <w:szCs w:val="22"/>
        </w:rPr>
        <w:t xml:space="preserve">or declining; and then, based on your analysis of the </w:t>
      </w:r>
      <w:r w:rsidR="00BC0704">
        <w:rPr>
          <w:sz w:val="22"/>
          <w:szCs w:val="22"/>
        </w:rPr>
        <w:t>data, make a corresponding plan</w:t>
      </w:r>
    </w:p>
    <w:p w:rsidR="001F164C" w:rsidRPr="001F164C" w:rsidRDefault="005A7A7F" w:rsidP="001F164C">
      <w:pPr>
        <w:pStyle w:val="ListParagraph"/>
        <w:widowControl w:val="0"/>
        <w:numPr>
          <w:ilvl w:val="0"/>
          <w:numId w:val="4"/>
        </w:numPr>
        <w:tabs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For easier analysis, draw a line con</w:t>
      </w:r>
      <w:r w:rsidR="001F164C">
        <w:rPr>
          <w:sz w:val="22"/>
          <w:szCs w:val="22"/>
        </w:rPr>
        <w:t xml:space="preserve">necting each day and </w:t>
      </w:r>
      <w:r w:rsidR="001F164C" w:rsidRPr="001F164C">
        <w:rPr>
          <w:b/>
          <w:color w:val="FF0000"/>
          <w:sz w:val="22"/>
          <w:szCs w:val="22"/>
          <w:u w:val="single"/>
        </w:rPr>
        <w:t>insert a b</w:t>
      </w:r>
      <w:r w:rsidRPr="001F164C">
        <w:rPr>
          <w:b/>
          <w:color w:val="FF0000"/>
          <w:sz w:val="22"/>
          <w:szCs w:val="22"/>
          <w:u w:val="single"/>
        </w:rPr>
        <w:t>aseline when intervention is implemented or is changed</w:t>
      </w:r>
      <w:r w:rsidR="001F164C">
        <w:rPr>
          <w:sz w:val="22"/>
          <w:szCs w:val="22"/>
        </w:rPr>
        <w:t>. Self-graphing….</w:t>
      </w:r>
    </w:p>
    <w:p w:rsidR="00700122" w:rsidRDefault="00700122" w:rsidP="00700122">
      <w:pPr>
        <w:pStyle w:val="Header"/>
        <w:tabs>
          <w:tab w:val="clear" w:pos="4320"/>
          <w:tab w:val="clear" w:pos="8640"/>
        </w:tabs>
        <w:rPr>
          <w:b/>
          <w:sz w:val="16"/>
        </w:rPr>
      </w:pPr>
    </w:p>
    <w:p w:rsidR="00B47D1B" w:rsidRPr="005A7A7F" w:rsidRDefault="00B47D1B" w:rsidP="004A04D0">
      <w:pPr>
        <w:pStyle w:val="Header"/>
        <w:tabs>
          <w:tab w:val="clear" w:pos="4320"/>
          <w:tab w:val="clear" w:pos="8640"/>
        </w:tabs>
        <w:ind w:right="-630"/>
        <w:rPr>
          <w:sz w:val="16"/>
          <w:szCs w:val="22"/>
          <w:u w:val="single"/>
        </w:rPr>
      </w:pPr>
    </w:p>
    <w:p w:rsidR="00B47D1B" w:rsidRPr="007A235C" w:rsidRDefault="0073006A" w:rsidP="00B47D1B">
      <w:pPr>
        <w:tabs>
          <w:tab w:val="left" w:pos="8820"/>
        </w:tabs>
        <w:rPr>
          <w:b/>
          <w:sz w:val="22"/>
          <w:u w:val="single"/>
        </w:rPr>
      </w:pPr>
      <w:r w:rsidRPr="0073006A">
        <w:rPr>
          <w:sz w:val="22"/>
        </w:rPr>
        <w:t>Based on the past 3</w:t>
      </w:r>
      <w:r w:rsidR="00B47D1B" w:rsidRPr="0073006A">
        <w:rPr>
          <w:sz w:val="22"/>
        </w:rPr>
        <w:t xml:space="preserve"> data</w:t>
      </w:r>
      <w:r w:rsidR="00BC0704">
        <w:rPr>
          <w:sz w:val="22"/>
        </w:rPr>
        <w:t xml:space="preserve"> points</w:t>
      </w:r>
      <w:r w:rsidR="00B47D1B" w:rsidRPr="0073006A">
        <w:rPr>
          <w:sz w:val="22"/>
        </w:rPr>
        <w:t xml:space="preserve">, independence on this routine is: </w:t>
      </w:r>
      <w:r w:rsidR="001F164C" w:rsidRPr="007A235C">
        <w:rPr>
          <w:b/>
          <w:sz w:val="22"/>
          <w:u w:val="single"/>
        </w:rPr>
        <w:t>Please circle</w:t>
      </w:r>
    </w:p>
    <w:p w:rsidR="001F164C" w:rsidRDefault="001F164C" w:rsidP="00B47D1B">
      <w:pPr>
        <w:tabs>
          <w:tab w:val="left" w:pos="8820"/>
        </w:tabs>
        <w:rPr>
          <w:sz w:val="22"/>
        </w:rPr>
      </w:pPr>
    </w:p>
    <w:p w:rsidR="001F164C" w:rsidRPr="001F164C" w:rsidRDefault="001F164C" w:rsidP="00B47D1B">
      <w:pPr>
        <w:tabs>
          <w:tab w:val="left" w:pos="8820"/>
        </w:tabs>
        <w:rPr>
          <w:color w:val="365F91" w:themeColor="accent1" w:themeShade="BF"/>
          <w:sz w:val="22"/>
        </w:rPr>
      </w:pPr>
      <w:r w:rsidRPr="001F164C">
        <w:rPr>
          <w:color w:val="365F91" w:themeColor="accent1" w:themeShade="BF"/>
          <w:sz w:val="22"/>
        </w:rPr>
        <w:t xml:space="preserve">DECREASING      </w:t>
      </w:r>
    </w:p>
    <w:p w:rsidR="007D1571" w:rsidRPr="0073006A" w:rsidRDefault="007D1571" w:rsidP="007A235C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 w:rsidRPr="0073006A">
        <w:rPr>
          <w:sz w:val="22"/>
          <w:szCs w:val="22"/>
        </w:rPr>
        <w:t>Break down the task into smaller steps</w:t>
      </w:r>
    </w:p>
    <w:p w:rsidR="007D1571" w:rsidRPr="0073006A" w:rsidRDefault="007D1571" w:rsidP="007A235C">
      <w:pPr>
        <w:widowControl w:val="0"/>
        <w:autoSpaceDE w:val="0"/>
        <w:autoSpaceDN w:val="0"/>
        <w:adjustRightInd w:val="0"/>
        <w:ind w:left="360" w:right="-315"/>
        <w:contextualSpacing/>
        <w:rPr>
          <w:sz w:val="22"/>
          <w:szCs w:val="22"/>
        </w:rPr>
      </w:pPr>
    </w:p>
    <w:p w:rsidR="007D1571" w:rsidRDefault="007D1571" w:rsidP="007A235C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 w:rsidRPr="0073006A">
        <w:rPr>
          <w:sz w:val="22"/>
          <w:szCs w:val="22"/>
        </w:rPr>
        <w:t xml:space="preserve">Remember to provide only </w:t>
      </w:r>
      <w:r>
        <w:rPr>
          <w:sz w:val="22"/>
          <w:szCs w:val="22"/>
        </w:rPr>
        <w:t>one prompt for steps:</w:t>
      </w:r>
    </w:p>
    <w:p w:rsidR="007D1571" w:rsidRDefault="007D1571" w:rsidP="007A235C">
      <w:pPr>
        <w:pStyle w:val="ListParagraph"/>
        <w:rPr>
          <w:sz w:val="22"/>
          <w:szCs w:val="22"/>
        </w:rPr>
      </w:pPr>
    </w:p>
    <w:p w:rsidR="007D1571" w:rsidRDefault="007D1571" w:rsidP="007A235C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>
        <w:rPr>
          <w:sz w:val="22"/>
          <w:szCs w:val="22"/>
        </w:rPr>
        <w:t>Reinforce more frequent</w:t>
      </w:r>
    </w:p>
    <w:p w:rsidR="007D1571" w:rsidRDefault="007D1571" w:rsidP="007A235C">
      <w:pPr>
        <w:pStyle w:val="ListParagraph"/>
        <w:rPr>
          <w:sz w:val="22"/>
          <w:szCs w:val="22"/>
        </w:rPr>
      </w:pPr>
    </w:p>
    <w:p w:rsidR="007D1571" w:rsidRPr="0073006A" w:rsidRDefault="007D1571" w:rsidP="007A235C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315"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Find new reinforcement if not successful </w:t>
      </w:r>
    </w:p>
    <w:p w:rsidR="001B0A30" w:rsidRDefault="001B0A30" w:rsidP="007A235C">
      <w:pPr>
        <w:widowControl w:val="0"/>
        <w:autoSpaceDE w:val="0"/>
        <w:autoSpaceDN w:val="0"/>
        <w:adjustRightInd w:val="0"/>
        <w:ind w:left="360"/>
        <w:contextualSpacing/>
        <w:rPr>
          <w:sz w:val="22"/>
          <w:szCs w:val="22"/>
        </w:rPr>
        <w:sectPr w:rsidR="001B0A30" w:rsidSect="00E417FE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540" w:right="1800" w:bottom="540" w:left="810" w:header="180" w:footer="735" w:gutter="0"/>
          <w:cols w:space="720"/>
          <w:docGrid w:linePitch="360"/>
        </w:sectPr>
      </w:pPr>
    </w:p>
    <w:p w:rsidR="00700122" w:rsidRDefault="00700122" w:rsidP="007A235C">
      <w:pPr>
        <w:widowControl w:val="0"/>
        <w:autoSpaceDE w:val="0"/>
        <w:autoSpaceDN w:val="0"/>
        <w:adjustRightInd w:val="0"/>
        <w:ind w:right="-315"/>
        <w:contextualSpacing/>
        <w:rPr>
          <w:sz w:val="22"/>
          <w:szCs w:val="22"/>
        </w:rPr>
      </w:pPr>
    </w:p>
    <w:p w:rsidR="007D1571" w:rsidRDefault="007D1571" w:rsidP="007D1571">
      <w:pPr>
        <w:pStyle w:val="ListParagraph"/>
        <w:rPr>
          <w:sz w:val="22"/>
          <w:szCs w:val="22"/>
        </w:rPr>
      </w:pPr>
    </w:p>
    <w:p w:rsidR="007D1571" w:rsidRDefault="007D1571" w:rsidP="007D1571">
      <w:pPr>
        <w:widowControl w:val="0"/>
        <w:autoSpaceDE w:val="0"/>
        <w:autoSpaceDN w:val="0"/>
        <w:adjustRightInd w:val="0"/>
        <w:ind w:right="-315"/>
        <w:contextualSpacing/>
        <w:rPr>
          <w:color w:val="365F91" w:themeColor="accent1" w:themeShade="BF"/>
          <w:sz w:val="22"/>
        </w:rPr>
      </w:pPr>
      <w:r w:rsidRPr="001F164C">
        <w:rPr>
          <w:color w:val="365F91" w:themeColor="accent1" w:themeShade="BF"/>
          <w:sz w:val="22"/>
        </w:rPr>
        <w:t xml:space="preserve">REMAINING THE SAME      </w:t>
      </w:r>
    </w:p>
    <w:p w:rsidR="007D1571" w:rsidRPr="007A235C" w:rsidRDefault="007D1571" w:rsidP="007A235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480" w:lineRule="auto"/>
        <w:ind w:right="-315"/>
        <w:rPr>
          <w:sz w:val="22"/>
        </w:rPr>
      </w:pPr>
      <w:r w:rsidRPr="007A235C">
        <w:rPr>
          <w:sz w:val="22"/>
        </w:rPr>
        <w:t xml:space="preserve">Deliver reinforcements more frequently </w:t>
      </w:r>
    </w:p>
    <w:p w:rsidR="007A235C" w:rsidRPr="007A235C" w:rsidRDefault="007A235C" w:rsidP="007A235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480" w:lineRule="auto"/>
        <w:ind w:right="-315"/>
        <w:rPr>
          <w:sz w:val="22"/>
        </w:rPr>
      </w:pPr>
      <w:r w:rsidRPr="007A235C">
        <w:rPr>
          <w:sz w:val="22"/>
        </w:rPr>
        <w:t>Provide more immediate prompt on steps followed</w:t>
      </w:r>
    </w:p>
    <w:p w:rsidR="007D1571" w:rsidRPr="001F164C" w:rsidRDefault="007D1571" w:rsidP="007D1571">
      <w:pPr>
        <w:tabs>
          <w:tab w:val="left" w:pos="8820"/>
        </w:tabs>
        <w:rPr>
          <w:color w:val="365F91" w:themeColor="accent1" w:themeShade="BF"/>
          <w:sz w:val="22"/>
        </w:rPr>
      </w:pPr>
      <w:r w:rsidRPr="001F164C">
        <w:rPr>
          <w:color w:val="365F91" w:themeColor="accent1" w:themeShade="BF"/>
          <w:sz w:val="22"/>
        </w:rPr>
        <w:t>IMPROVING</w:t>
      </w:r>
    </w:p>
    <w:p w:rsidR="007D1571" w:rsidRPr="0073006A" w:rsidRDefault="007D1571" w:rsidP="007D1571">
      <w:pPr>
        <w:widowControl w:val="0"/>
        <w:autoSpaceDE w:val="0"/>
        <w:autoSpaceDN w:val="0"/>
        <w:adjustRightInd w:val="0"/>
        <w:ind w:right="-315"/>
        <w:contextualSpacing/>
        <w:rPr>
          <w:sz w:val="22"/>
          <w:szCs w:val="22"/>
        </w:rPr>
      </w:pPr>
    </w:p>
    <w:p w:rsidR="007A235C" w:rsidRDefault="00700122" w:rsidP="007A23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ind w:right="-315" w:firstLine="0"/>
        <w:rPr>
          <w:sz w:val="22"/>
          <w:szCs w:val="22"/>
        </w:rPr>
      </w:pPr>
      <w:r w:rsidRPr="001B0A30">
        <w:rPr>
          <w:sz w:val="22"/>
          <w:szCs w:val="22"/>
        </w:rPr>
        <w:t>Need to start with higher level of assistance on steps:</w:t>
      </w:r>
    </w:p>
    <w:p w:rsidR="00700122" w:rsidRPr="001B0A30" w:rsidRDefault="007A235C" w:rsidP="007A23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ind w:right="-315" w:firstLine="0"/>
        <w:rPr>
          <w:sz w:val="22"/>
          <w:szCs w:val="22"/>
        </w:rPr>
      </w:pPr>
      <w:r w:rsidRPr="001B0A30">
        <w:rPr>
          <w:sz w:val="22"/>
          <w:szCs w:val="22"/>
        </w:rPr>
        <w:t xml:space="preserve"> </w:t>
      </w:r>
      <w:r w:rsidR="00700122" w:rsidRPr="001B0A30">
        <w:rPr>
          <w:sz w:val="22"/>
          <w:szCs w:val="22"/>
        </w:rPr>
        <w:t xml:space="preserve">Need to fade </w:t>
      </w:r>
      <w:r>
        <w:rPr>
          <w:sz w:val="22"/>
          <w:szCs w:val="22"/>
        </w:rPr>
        <w:t xml:space="preserve">level of prompt on steps: </w:t>
      </w:r>
    </w:p>
    <w:p w:rsidR="00700122" w:rsidRPr="007A235C" w:rsidRDefault="00700122" w:rsidP="007A235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ind w:right="-315" w:firstLine="0"/>
        <w:contextualSpacing/>
        <w:rPr>
          <w:sz w:val="22"/>
          <w:szCs w:val="22"/>
        </w:rPr>
      </w:pPr>
      <w:r w:rsidRPr="007A235C">
        <w:rPr>
          <w:sz w:val="22"/>
          <w:szCs w:val="22"/>
        </w:rPr>
        <w:t>Pr</w:t>
      </w:r>
      <w:r w:rsidR="007A235C" w:rsidRPr="007A235C">
        <w:rPr>
          <w:sz w:val="22"/>
          <w:szCs w:val="22"/>
        </w:rPr>
        <w:t>ovide no prompt on steps:</w:t>
      </w:r>
    </w:p>
    <w:p w:rsidR="00700122" w:rsidRDefault="00700122" w:rsidP="007A235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ind w:right="-315" w:firstLine="0"/>
        <w:contextualSpacing/>
        <w:rPr>
          <w:sz w:val="22"/>
          <w:szCs w:val="22"/>
        </w:rPr>
      </w:pPr>
      <w:r w:rsidRPr="0065315E">
        <w:rPr>
          <w:sz w:val="22"/>
          <w:szCs w:val="22"/>
        </w:rPr>
        <w:t>Deliver reinforcer</w:t>
      </w:r>
    </w:p>
    <w:p w:rsidR="007A235C" w:rsidRPr="0065315E" w:rsidRDefault="007A235C" w:rsidP="007A235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ind w:right="-315" w:firstLine="0"/>
        <w:contextualSpacing/>
        <w:rPr>
          <w:sz w:val="22"/>
          <w:szCs w:val="22"/>
        </w:rPr>
      </w:pPr>
      <w:r>
        <w:rPr>
          <w:sz w:val="22"/>
          <w:szCs w:val="22"/>
        </w:rPr>
        <w:t>Start to spread out reinforcement for longer engagement if tolerated</w:t>
      </w:r>
    </w:p>
    <w:p w:rsidR="007A235C" w:rsidRPr="007A235C" w:rsidRDefault="00741369" w:rsidP="007A235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ind w:right="-315" w:firstLine="0"/>
        <w:contextualSpacing/>
        <w:rPr>
          <w:sz w:val="22"/>
          <w:szCs w:val="22"/>
        </w:rPr>
      </w:pPr>
      <w:r w:rsidRPr="0065315E">
        <w:rPr>
          <w:sz w:val="22"/>
          <w:szCs w:val="22"/>
        </w:rPr>
        <w:t>Othe</w:t>
      </w:r>
      <w:r w:rsidR="007A235C">
        <w:rPr>
          <w:sz w:val="22"/>
          <w:szCs w:val="22"/>
        </w:rPr>
        <w:t>r: _________________________</w:t>
      </w:r>
    </w:p>
    <w:p w:rsidR="007A235C" w:rsidRDefault="007A235C" w:rsidP="007A235C">
      <w:pPr>
        <w:widowControl w:val="0"/>
        <w:autoSpaceDE w:val="0"/>
        <w:autoSpaceDN w:val="0"/>
        <w:adjustRightInd w:val="0"/>
        <w:spacing w:line="480" w:lineRule="auto"/>
        <w:ind w:right="-315"/>
        <w:contextualSpacing/>
        <w:rPr>
          <w:sz w:val="22"/>
          <w:szCs w:val="22"/>
        </w:rPr>
      </w:pPr>
    </w:p>
    <w:p w:rsidR="007A235C" w:rsidRDefault="007A235C" w:rsidP="007A235C">
      <w:pPr>
        <w:widowControl w:val="0"/>
        <w:autoSpaceDE w:val="0"/>
        <w:autoSpaceDN w:val="0"/>
        <w:adjustRightInd w:val="0"/>
        <w:spacing w:line="480" w:lineRule="auto"/>
        <w:ind w:right="-315"/>
        <w:contextualSpacing/>
        <w:rPr>
          <w:sz w:val="22"/>
          <w:szCs w:val="22"/>
        </w:rPr>
      </w:pPr>
    </w:p>
    <w:p w:rsidR="007A235C" w:rsidRDefault="007A235C" w:rsidP="007A235C">
      <w:pPr>
        <w:widowControl w:val="0"/>
        <w:autoSpaceDE w:val="0"/>
        <w:autoSpaceDN w:val="0"/>
        <w:adjustRightInd w:val="0"/>
        <w:spacing w:line="480" w:lineRule="auto"/>
        <w:ind w:right="-315"/>
        <w:contextualSpacing/>
        <w:rPr>
          <w:sz w:val="22"/>
          <w:szCs w:val="22"/>
        </w:rPr>
      </w:pPr>
    </w:p>
    <w:p w:rsidR="007A235C" w:rsidRDefault="007A235C" w:rsidP="007A235C">
      <w:pPr>
        <w:widowControl w:val="0"/>
        <w:autoSpaceDE w:val="0"/>
        <w:autoSpaceDN w:val="0"/>
        <w:adjustRightInd w:val="0"/>
        <w:spacing w:line="480" w:lineRule="auto"/>
        <w:ind w:right="-315"/>
        <w:contextualSpacing/>
        <w:rPr>
          <w:sz w:val="22"/>
          <w:szCs w:val="22"/>
        </w:rPr>
      </w:pPr>
    </w:p>
    <w:p w:rsidR="007A235C" w:rsidRDefault="007A235C" w:rsidP="007A235C">
      <w:pPr>
        <w:widowControl w:val="0"/>
        <w:autoSpaceDE w:val="0"/>
        <w:autoSpaceDN w:val="0"/>
        <w:adjustRightInd w:val="0"/>
        <w:spacing w:line="480" w:lineRule="auto"/>
        <w:ind w:right="-315"/>
        <w:contextualSpacing/>
        <w:rPr>
          <w:sz w:val="22"/>
          <w:szCs w:val="22"/>
        </w:rPr>
      </w:pPr>
    </w:p>
    <w:p w:rsidR="007A235C" w:rsidRPr="005A7A7F" w:rsidRDefault="007A235C" w:rsidP="007A235C">
      <w:pPr>
        <w:widowControl w:val="0"/>
        <w:autoSpaceDE w:val="0"/>
        <w:autoSpaceDN w:val="0"/>
        <w:adjustRightInd w:val="0"/>
        <w:spacing w:line="480" w:lineRule="auto"/>
        <w:ind w:left="360" w:right="-315"/>
        <w:contextualSpacing/>
        <w:rPr>
          <w:sz w:val="22"/>
          <w:szCs w:val="22"/>
        </w:rPr>
      </w:pPr>
    </w:p>
    <w:sectPr w:rsidR="007A235C" w:rsidRPr="005A7A7F" w:rsidSect="00EA7549">
      <w:type w:val="continuous"/>
      <w:pgSz w:w="12240" w:h="15840"/>
      <w:pgMar w:top="540" w:right="1170" w:bottom="540" w:left="810" w:header="180" w:footer="735" w:gutter="0"/>
      <w:cols w:space="4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E7D" w:rsidRDefault="00DC0E7D">
      <w:r>
        <w:separator/>
      </w:r>
    </w:p>
  </w:endnote>
  <w:endnote w:type="continuationSeparator" w:id="0">
    <w:p w:rsidR="00DC0E7D" w:rsidRDefault="00DC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1D" w:rsidRPr="006C7C1D" w:rsidRDefault="006C7C1D" w:rsidP="006C7C1D">
    <w:pPr>
      <w:pStyle w:val="Footer"/>
      <w:jc w:val="right"/>
      <w:rPr>
        <w:sz w:val="16"/>
        <w:szCs w:val="16"/>
      </w:rPr>
    </w:pPr>
    <w:r w:rsidRPr="006C7C1D">
      <w:rPr>
        <w:sz w:val="16"/>
        <w:szCs w:val="16"/>
      </w:rPr>
      <w:t>Adapted START Material 2017</w:t>
    </w:r>
  </w:p>
  <w:p w:rsidR="006C7C1D" w:rsidRPr="006C7C1D" w:rsidRDefault="006C7C1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1D" w:rsidRPr="006C7C1D" w:rsidRDefault="006C7C1D" w:rsidP="006C7C1D">
    <w:pPr>
      <w:pStyle w:val="Footer"/>
      <w:jc w:val="right"/>
      <w:rPr>
        <w:sz w:val="16"/>
        <w:szCs w:val="16"/>
      </w:rPr>
    </w:pPr>
    <w:r w:rsidRPr="006C7C1D">
      <w:rPr>
        <w:sz w:val="16"/>
        <w:szCs w:val="16"/>
      </w:rPr>
      <w:t>Adapted START Material 2017</w:t>
    </w:r>
  </w:p>
  <w:p w:rsidR="00F234D9" w:rsidRPr="006C7C1D" w:rsidRDefault="00F234D9" w:rsidP="00394F01">
    <w:pPr>
      <w:widowControl w:val="0"/>
      <w:autoSpaceDE w:val="0"/>
      <w:autoSpaceDN w:val="0"/>
      <w:adjustRightInd w:val="0"/>
      <w:ind w:left="360"/>
      <w:contextualSpacing/>
      <w:rPr>
        <w:b/>
        <w:sz w:val="16"/>
        <w:szCs w:val="16"/>
      </w:rPr>
    </w:pPr>
  </w:p>
  <w:p w:rsidR="00F234D9" w:rsidRPr="005D44A8" w:rsidRDefault="00F234D9" w:rsidP="005D44A8">
    <w:pPr>
      <w:widowControl w:val="0"/>
      <w:autoSpaceDE w:val="0"/>
      <w:autoSpaceDN w:val="0"/>
      <w:adjustRightInd w:val="0"/>
      <w:contextualSpacing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E7D" w:rsidRDefault="00DC0E7D">
      <w:r>
        <w:separator/>
      </w:r>
    </w:p>
  </w:footnote>
  <w:footnote w:type="continuationSeparator" w:id="0">
    <w:p w:rsidR="00DC0E7D" w:rsidRDefault="00DC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4D9" w:rsidRDefault="00B16150" w:rsidP="00B16150">
    <w:pPr>
      <w:pStyle w:val="Header"/>
      <w:tabs>
        <w:tab w:val="clear" w:pos="4320"/>
        <w:tab w:val="clear" w:pos="8640"/>
      </w:tabs>
      <w:ind w:right="-630"/>
      <w:jc w:val="center"/>
      <w:rPr>
        <w:rFonts w:ascii="Comic Sans MS" w:hAnsi="Comic Sans MS"/>
        <w:szCs w:val="24"/>
        <w:u w:val="single"/>
      </w:rPr>
    </w:pPr>
    <w:r w:rsidRPr="00B16150">
      <w:rPr>
        <w:rFonts w:ascii="Comic Sans MS" w:hAnsi="Comic Sans MS"/>
        <w:szCs w:val="24"/>
        <w:u w:val="single"/>
      </w:rPr>
      <w:t>Independence Data Form</w:t>
    </w:r>
  </w:p>
  <w:p w:rsidR="00B16150" w:rsidRPr="00B16150" w:rsidRDefault="00B16150" w:rsidP="00B16150">
    <w:pPr>
      <w:pStyle w:val="Header"/>
      <w:tabs>
        <w:tab w:val="clear" w:pos="4320"/>
        <w:tab w:val="clear" w:pos="8640"/>
      </w:tabs>
      <w:ind w:right="-630"/>
      <w:jc w:val="center"/>
      <w:rPr>
        <w:rFonts w:ascii="Comic Sans MS" w:hAnsi="Comic Sans MS"/>
        <w:szCs w:val="24"/>
        <w:u w:val="single"/>
      </w:rPr>
    </w:pPr>
  </w:p>
  <w:p w:rsidR="00B16150" w:rsidRPr="00B16150" w:rsidRDefault="00B16150" w:rsidP="00E872FF">
    <w:pPr>
      <w:pStyle w:val="Header"/>
      <w:tabs>
        <w:tab w:val="clear" w:pos="4320"/>
        <w:tab w:val="clear" w:pos="8640"/>
      </w:tabs>
      <w:ind w:right="-630"/>
      <w:rPr>
        <w:rFonts w:ascii="Comic Sans MS" w:hAnsi="Comic Sans MS"/>
        <w:b/>
        <w:sz w:val="16"/>
        <w:szCs w:val="16"/>
      </w:rPr>
    </w:pPr>
    <w:proofErr w:type="gramStart"/>
    <w:r w:rsidRPr="00B16150">
      <w:rPr>
        <w:rFonts w:ascii="Comic Sans MS" w:hAnsi="Comic Sans MS"/>
        <w:b/>
        <w:sz w:val="16"/>
        <w:szCs w:val="16"/>
      </w:rPr>
      <w:t>STUDENT:_</w:t>
    </w:r>
    <w:proofErr w:type="gramEnd"/>
    <w:r w:rsidRPr="00B16150">
      <w:rPr>
        <w:rFonts w:ascii="Comic Sans MS" w:hAnsi="Comic Sans MS"/>
        <w:b/>
        <w:sz w:val="16"/>
        <w:szCs w:val="16"/>
      </w:rPr>
      <w:t>_______________________ GRADE:________ PLACEMENT:______________</w:t>
    </w:r>
    <w:r>
      <w:rPr>
        <w:rFonts w:ascii="Comic Sans MS" w:hAnsi="Comic Sans MS"/>
        <w:b/>
        <w:sz w:val="16"/>
        <w:szCs w:val="16"/>
      </w:rPr>
      <w:t>__</w:t>
    </w:r>
    <w:r w:rsidRPr="00B16150">
      <w:rPr>
        <w:rFonts w:ascii="Comic Sans MS" w:hAnsi="Comic Sans MS"/>
        <w:b/>
        <w:sz w:val="16"/>
        <w:szCs w:val="16"/>
      </w:rPr>
      <w:t>_</w:t>
    </w:r>
    <w:r>
      <w:rPr>
        <w:rFonts w:ascii="Comic Sans MS" w:hAnsi="Comic Sans MS"/>
        <w:b/>
        <w:sz w:val="16"/>
        <w:szCs w:val="16"/>
      </w:rPr>
      <w:t>OBSERVER:_________________</w:t>
    </w:r>
    <w:r w:rsidRPr="00B16150">
      <w:rPr>
        <w:rFonts w:ascii="Comic Sans MS" w:hAnsi="Comic Sans MS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980"/>
    <w:multiLevelType w:val="hybridMultilevel"/>
    <w:tmpl w:val="49F6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870"/>
    <w:multiLevelType w:val="hybridMultilevel"/>
    <w:tmpl w:val="8EB8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7E7C"/>
    <w:multiLevelType w:val="hybridMultilevel"/>
    <w:tmpl w:val="3AEA6F54"/>
    <w:lvl w:ilvl="0" w:tplc="F00C8F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24F60"/>
    <w:multiLevelType w:val="hybridMultilevel"/>
    <w:tmpl w:val="908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15A4"/>
    <w:multiLevelType w:val="hybridMultilevel"/>
    <w:tmpl w:val="CF8AA0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13199"/>
    <w:multiLevelType w:val="hybridMultilevel"/>
    <w:tmpl w:val="DEACF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D691A"/>
    <w:multiLevelType w:val="hybridMultilevel"/>
    <w:tmpl w:val="CE90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B3526"/>
    <w:multiLevelType w:val="hybridMultilevel"/>
    <w:tmpl w:val="6D76AB5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54DE18ED"/>
    <w:multiLevelType w:val="hybridMultilevel"/>
    <w:tmpl w:val="FA2859CA"/>
    <w:lvl w:ilvl="0" w:tplc="F00C8F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F53CA"/>
    <w:multiLevelType w:val="hybridMultilevel"/>
    <w:tmpl w:val="D6681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6A7376"/>
    <w:multiLevelType w:val="hybridMultilevel"/>
    <w:tmpl w:val="A550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96F2B"/>
    <w:multiLevelType w:val="hybridMultilevel"/>
    <w:tmpl w:val="4C9676A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C1"/>
    <w:rsid w:val="00034BEE"/>
    <w:rsid w:val="000B0F56"/>
    <w:rsid w:val="000B5A70"/>
    <w:rsid w:val="000C4651"/>
    <w:rsid w:val="000E5B2A"/>
    <w:rsid w:val="00117CBF"/>
    <w:rsid w:val="00120D48"/>
    <w:rsid w:val="00163212"/>
    <w:rsid w:val="001828C1"/>
    <w:rsid w:val="001A075A"/>
    <w:rsid w:val="001B0A30"/>
    <w:rsid w:val="001F164C"/>
    <w:rsid w:val="002767B0"/>
    <w:rsid w:val="002D427B"/>
    <w:rsid w:val="002F0257"/>
    <w:rsid w:val="002F0C6D"/>
    <w:rsid w:val="00303005"/>
    <w:rsid w:val="0031648B"/>
    <w:rsid w:val="0034485B"/>
    <w:rsid w:val="00394F01"/>
    <w:rsid w:val="003C1E33"/>
    <w:rsid w:val="003E6778"/>
    <w:rsid w:val="00422B17"/>
    <w:rsid w:val="00431D56"/>
    <w:rsid w:val="004462A9"/>
    <w:rsid w:val="00467656"/>
    <w:rsid w:val="00467DDD"/>
    <w:rsid w:val="004A04D0"/>
    <w:rsid w:val="004D0891"/>
    <w:rsid w:val="00502ADB"/>
    <w:rsid w:val="005147E8"/>
    <w:rsid w:val="00516615"/>
    <w:rsid w:val="005317C6"/>
    <w:rsid w:val="00534448"/>
    <w:rsid w:val="005A7A7F"/>
    <w:rsid w:val="005C2592"/>
    <w:rsid w:val="005D44A8"/>
    <w:rsid w:val="005E1CB9"/>
    <w:rsid w:val="00614B20"/>
    <w:rsid w:val="00631139"/>
    <w:rsid w:val="00641981"/>
    <w:rsid w:val="0065315E"/>
    <w:rsid w:val="006917A6"/>
    <w:rsid w:val="00691E1D"/>
    <w:rsid w:val="006C7C1D"/>
    <w:rsid w:val="006F2C23"/>
    <w:rsid w:val="00700122"/>
    <w:rsid w:val="007017D2"/>
    <w:rsid w:val="007235E5"/>
    <w:rsid w:val="00723845"/>
    <w:rsid w:val="0073006A"/>
    <w:rsid w:val="00741369"/>
    <w:rsid w:val="0077710F"/>
    <w:rsid w:val="00786C97"/>
    <w:rsid w:val="007A235C"/>
    <w:rsid w:val="007C0DA9"/>
    <w:rsid w:val="007C157E"/>
    <w:rsid w:val="007C7806"/>
    <w:rsid w:val="007D1571"/>
    <w:rsid w:val="007E14EC"/>
    <w:rsid w:val="007E2C82"/>
    <w:rsid w:val="00804330"/>
    <w:rsid w:val="00841BF0"/>
    <w:rsid w:val="008810BE"/>
    <w:rsid w:val="008819E3"/>
    <w:rsid w:val="008D0CA2"/>
    <w:rsid w:val="008D3B1D"/>
    <w:rsid w:val="008E4970"/>
    <w:rsid w:val="008E7000"/>
    <w:rsid w:val="008F7514"/>
    <w:rsid w:val="00932C6A"/>
    <w:rsid w:val="00947384"/>
    <w:rsid w:val="00963ADD"/>
    <w:rsid w:val="00975399"/>
    <w:rsid w:val="00997614"/>
    <w:rsid w:val="009C5102"/>
    <w:rsid w:val="009E52ED"/>
    <w:rsid w:val="00A1340D"/>
    <w:rsid w:val="00A21CD9"/>
    <w:rsid w:val="00A33AD4"/>
    <w:rsid w:val="00A41A98"/>
    <w:rsid w:val="00A80BD5"/>
    <w:rsid w:val="00AD687C"/>
    <w:rsid w:val="00AF4AEA"/>
    <w:rsid w:val="00B16150"/>
    <w:rsid w:val="00B20C66"/>
    <w:rsid w:val="00B2164B"/>
    <w:rsid w:val="00B47D1B"/>
    <w:rsid w:val="00B50FDA"/>
    <w:rsid w:val="00B71B8C"/>
    <w:rsid w:val="00B849D9"/>
    <w:rsid w:val="00BB11E8"/>
    <w:rsid w:val="00BC0704"/>
    <w:rsid w:val="00BC12C6"/>
    <w:rsid w:val="00C01BD9"/>
    <w:rsid w:val="00C25B8E"/>
    <w:rsid w:val="00C2611B"/>
    <w:rsid w:val="00C43704"/>
    <w:rsid w:val="00C559CE"/>
    <w:rsid w:val="00C832C4"/>
    <w:rsid w:val="00C84720"/>
    <w:rsid w:val="00C95DDF"/>
    <w:rsid w:val="00CC1FEB"/>
    <w:rsid w:val="00CF30A4"/>
    <w:rsid w:val="00D15C65"/>
    <w:rsid w:val="00D5607D"/>
    <w:rsid w:val="00D61315"/>
    <w:rsid w:val="00D75DB4"/>
    <w:rsid w:val="00D76CA9"/>
    <w:rsid w:val="00D85FD6"/>
    <w:rsid w:val="00D86B86"/>
    <w:rsid w:val="00DC0E7D"/>
    <w:rsid w:val="00E328F8"/>
    <w:rsid w:val="00E417FE"/>
    <w:rsid w:val="00E60D12"/>
    <w:rsid w:val="00E70B73"/>
    <w:rsid w:val="00E8374B"/>
    <w:rsid w:val="00E872FF"/>
    <w:rsid w:val="00EA21F2"/>
    <w:rsid w:val="00EA5A42"/>
    <w:rsid w:val="00EA7549"/>
    <w:rsid w:val="00EF3D76"/>
    <w:rsid w:val="00F234D9"/>
    <w:rsid w:val="00F26482"/>
    <w:rsid w:val="00F363B3"/>
    <w:rsid w:val="00F5167D"/>
    <w:rsid w:val="00FB3178"/>
    <w:rsid w:val="00FC0A0A"/>
    <w:rsid w:val="00FD69C4"/>
    <w:rsid w:val="00FE1DCC"/>
    <w:rsid w:val="00FF34B0"/>
    <w:rsid w:val="00FF670D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59F729-0377-4773-9D8F-09F3351F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B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5B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C25B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B17"/>
    <w:rPr>
      <w:sz w:val="24"/>
    </w:rPr>
  </w:style>
  <w:style w:type="paragraph" w:styleId="ListParagraph">
    <w:name w:val="List Paragraph"/>
    <w:basedOn w:val="Normal"/>
    <w:uiPriority w:val="34"/>
    <w:qFormat/>
    <w:rsid w:val="00422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7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D44A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0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D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64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%20Dunlap\Documents\PBIS%20for%20Ss%20with%20ASD%20Module\3.%20Data%20Collection%20&amp;%20FBA%20Tools\Show%20Me%20the%20Data\Routines%20and%20Directions\Routines%20and%20Trans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72CB1-3A77-4165-83BF-4ECB1500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Routines and Transitions</Template>
  <TotalTime>0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Date_____________</vt:lpstr>
    </vt:vector>
  </TitlesOfParts>
  <Company>Home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Date_____________</dc:title>
  <dc:creator>Kelly Dunlap</dc:creator>
  <cp:lastModifiedBy>Nathalie Alwane</cp:lastModifiedBy>
  <cp:revision>1</cp:revision>
  <cp:lastPrinted>2017-10-13T18:42:00Z</cp:lastPrinted>
  <dcterms:created xsi:type="dcterms:W3CDTF">2018-01-15T18:40:00Z</dcterms:created>
  <dcterms:modified xsi:type="dcterms:W3CDTF">2018-01-15T18:40:00Z</dcterms:modified>
</cp:coreProperties>
</file>